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D9" w:rsidRDefault="00A81FD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A81FD9" w:rsidRDefault="00A81FD9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中日友好医院医联体第九期培训班</w:t>
      </w:r>
    </w:p>
    <w:p w:rsidR="00A81FD9" w:rsidRDefault="00A81FD9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报名回执</w:t>
      </w:r>
    </w:p>
    <w:p w:rsidR="00A81FD9" w:rsidRDefault="00A81FD9">
      <w:pPr>
        <w:rPr>
          <w:rFonts w:ascii="仿宋_GB2312" w:eastAsia="仿宋_GB2312"/>
          <w:sz w:val="32"/>
          <w:szCs w:val="32"/>
        </w:rPr>
      </w:pPr>
    </w:p>
    <w:p w:rsidR="00A81FD9" w:rsidRDefault="00A81FD9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单位名称（公章）：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1"/>
        <w:gridCol w:w="950"/>
        <w:gridCol w:w="969"/>
        <w:gridCol w:w="2090"/>
        <w:gridCol w:w="1672"/>
        <w:gridCol w:w="1656"/>
      </w:tblGrid>
      <w:tr w:rsidR="00A81FD9" w:rsidTr="001F2BDE">
        <w:tc>
          <w:tcPr>
            <w:tcW w:w="1421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2BDE">
              <w:rPr>
                <w:rFonts w:ascii="仿宋_GB2312" w:eastAsia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5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2BDE">
              <w:rPr>
                <w:rFonts w:ascii="仿宋_GB2312" w:eastAsia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969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2BDE">
              <w:rPr>
                <w:rFonts w:ascii="仿宋_GB2312" w:eastAsia="仿宋_GB2312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209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2BDE">
              <w:rPr>
                <w:rFonts w:ascii="仿宋_GB2312" w:eastAsia="仿宋_GB2312" w:hint="eastAsia"/>
                <w:kern w:val="0"/>
                <w:sz w:val="32"/>
                <w:szCs w:val="32"/>
              </w:rPr>
              <w:t>科室</w:t>
            </w:r>
          </w:p>
        </w:tc>
        <w:tc>
          <w:tcPr>
            <w:tcW w:w="1672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2BDE">
              <w:rPr>
                <w:rFonts w:ascii="仿宋_GB2312" w:eastAsia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656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F2BDE">
              <w:rPr>
                <w:rFonts w:ascii="仿宋_GB2312" w:eastAsia="仿宋_GB2312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A81FD9" w:rsidTr="001F2BDE">
        <w:tc>
          <w:tcPr>
            <w:tcW w:w="1421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69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9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72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56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81FD9" w:rsidTr="001F2BDE">
        <w:tc>
          <w:tcPr>
            <w:tcW w:w="1421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69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9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72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56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81FD9" w:rsidTr="001F2BDE">
        <w:tc>
          <w:tcPr>
            <w:tcW w:w="1421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69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9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72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56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81FD9" w:rsidTr="001F2BDE">
        <w:tc>
          <w:tcPr>
            <w:tcW w:w="1421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69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9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72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56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81FD9" w:rsidTr="001F2BDE">
        <w:tc>
          <w:tcPr>
            <w:tcW w:w="1421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69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9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72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56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81FD9" w:rsidTr="001F2BDE">
        <w:tc>
          <w:tcPr>
            <w:tcW w:w="1421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69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9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72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56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81FD9" w:rsidTr="001F2BDE">
        <w:tc>
          <w:tcPr>
            <w:tcW w:w="1421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69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9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72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56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81FD9" w:rsidTr="001F2BDE">
        <w:tc>
          <w:tcPr>
            <w:tcW w:w="1421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69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9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72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56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81FD9" w:rsidTr="001F2BDE">
        <w:tc>
          <w:tcPr>
            <w:tcW w:w="1421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69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9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72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56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81FD9" w:rsidTr="001F2BDE">
        <w:tc>
          <w:tcPr>
            <w:tcW w:w="1421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5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69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090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72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56" w:type="dxa"/>
          </w:tcPr>
          <w:p w:rsidR="00A81FD9" w:rsidRPr="001F2BDE" w:rsidRDefault="00A81FD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A81FD9" w:rsidRDefault="00A81FD9" w:rsidP="00A81FD9">
      <w:pPr>
        <w:ind w:firstLineChars="400" w:firstLine="3168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A81FD9" w:rsidSect="007C1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677"/>
    <w:rsid w:val="00044FD2"/>
    <w:rsid w:val="00060110"/>
    <w:rsid w:val="00196726"/>
    <w:rsid w:val="001B0894"/>
    <w:rsid w:val="001F2BDE"/>
    <w:rsid w:val="00216B83"/>
    <w:rsid w:val="002D4EC0"/>
    <w:rsid w:val="00340481"/>
    <w:rsid w:val="00341836"/>
    <w:rsid w:val="00372008"/>
    <w:rsid w:val="00372438"/>
    <w:rsid w:val="0039286C"/>
    <w:rsid w:val="003B12C7"/>
    <w:rsid w:val="003D061F"/>
    <w:rsid w:val="00401201"/>
    <w:rsid w:val="004254EE"/>
    <w:rsid w:val="004A11BE"/>
    <w:rsid w:val="004B10E6"/>
    <w:rsid w:val="004B50BD"/>
    <w:rsid w:val="00525AD3"/>
    <w:rsid w:val="00541913"/>
    <w:rsid w:val="00560380"/>
    <w:rsid w:val="005818B3"/>
    <w:rsid w:val="005A0F70"/>
    <w:rsid w:val="005A1B51"/>
    <w:rsid w:val="005C6669"/>
    <w:rsid w:val="005E5585"/>
    <w:rsid w:val="00624A81"/>
    <w:rsid w:val="00630ADB"/>
    <w:rsid w:val="00682138"/>
    <w:rsid w:val="006A5C46"/>
    <w:rsid w:val="006B7202"/>
    <w:rsid w:val="007241DC"/>
    <w:rsid w:val="0076531E"/>
    <w:rsid w:val="00794E6E"/>
    <w:rsid w:val="007A5888"/>
    <w:rsid w:val="007C11EA"/>
    <w:rsid w:val="007C57AF"/>
    <w:rsid w:val="007D751F"/>
    <w:rsid w:val="00804E9D"/>
    <w:rsid w:val="00995FD1"/>
    <w:rsid w:val="009E43B0"/>
    <w:rsid w:val="00A328A2"/>
    <w:rsid w:val="00A64A37"/>
    <w:rsid w:val="00A71437"/>
    <w:rsid w:val="00A81FD9"/>
    <w:rsid w:val="00A87DEC"/>
    <w:rsid w:val="00AA02C3"/>
    <w:rsid w:val="00AB0EF5"/>
    <w:rsid w:val="00B2777E"/>
    <w:rsid w:val="00B81677"/>
    <w:rsid w:val="00B97C69"/>
    <w:rsid w:val="00BB49CB"/>
    <w:rsid w:val="00BC19E2"/>
    <w:rsid w:val="00C412B0"/>
    <w:rsid w:val="00CA1AAA"/>
    <w:rsid w:val="00D37B91"/>
    <w:rsid w:val="00D97ECD"/>
    <w:rsid w:val="00F143F2"/>
    <w:rsid w:val="00F22BFB"/>
    <w:rsid w:val="00FF5F3E"/>
    <w:rsid w:val="147B0842"/>
    <w:rsid w:val="2BBF4052"/>
    <w:rsid w:val="38203D22"/>
    <w:rsid w:val="55305D81"/>
    <w:rsid w:val="59FF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1E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C1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11E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C1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11EA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C11E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C11E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22</Words>
  <Characters>130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关于举办中日友好医院医联体第九期培训班的通知</dc:title>
  <dc:subject/>
  <dc:creator>User</dc:creator>
  <cp:keywords/>
  <dc:description/>
  <cp:lastModifiedBy>wjsqyy</cp:lastModifiedBy>
  <cp:revision>2</cp:revision>
  <cp:lastPrinted>2014-10-20T05:20:00Z</cp:lastPrinted>
  <dcterms:created xsi:type="dcterms:W3CDTF">2014-10-20T05:22:00Z</dcterms:created>
  <dcterms:modified xsi:type="dcterms:W3CDTF">2014-12-05T05:22:00Z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