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</w:pPr>
      <w:r>
        <w:rPr>
          <w:rFonts w:hint="eastAsia" w:ascii="宋体" w:hAnsi="宋体" w:cs="黑体"/>
          <w:b/>
          <w:color w:val="000000"/>
          <w:sz w:val="32"/>
          <w:szCs w:val="24"/>
          <w:lang w:val="en-US" w:eastAsia="zh-CN"/>
        </w:rPr>
        <w:t>方向标--医改文章征集表</w:t>
      </w:r>
    </w:p>
    <w:p>
      <w:pPr>
        <w:widowControl/>
        <w:jc w:val="left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 w:eastAsia="zh-CN"/>
        </w:rPr>
        <w:t>所属部门</w:t>
      </w:r>
    </w:p>
    <w:tbl>
      <w:tblPr>
        <w:tblStyle w:val="5"/>
        <w:tblpPr w:leftFromText="180" w:rightFromText="180" w:vertAnchor="text" w:horzAnchor="page" w:tblpX="1277" w:tblpY="218"/>
        <w:tblOverlap w:val="never"/>
        <w:tblW w:w="9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者</w:t>
            </w:r>
          </w:p>
        </w:tc>
        <w:tc>
          <w:tcPr>
            <w:tcW w:w="6965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7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征文主题</w:t>
            </w:r>
          </w:p>
          <w:p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（主题明确，字数≤12字）</w:t>
            </w:r>
          </w:p>
        </w:tc>
        <w:tc>
          <w:tcPr>
            <w:tcW w:w="6965" w:type="dxa"/>
            <w:tcBorders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征文分类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eastAsia="zh-CN"/>
              </w:rPr>
              <w:t>（对应处打√）</w:t>
            </w:r>
          </w:p>
        </w:tc>
        <w:tc>
          <w:tcPr>
            <w:tcW w:w="6965" w:type="dxa"/>
            <w:tcBorders>
              <w:top w:val="single" w:color="auto" w:sz="4" w:space="0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科室医改工作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个人工作感悟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9" w:hRule="atLeast"/>
        </w:trPr>
        <w:tc>
          <w:tcPr>
            <w:tcW w:w="2730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正文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诗歌字数不限，其他体裁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字数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800-1000</w:t>
            </w:r>
          </w:p>
        </w:tc>
        <w:tc>
          <w:tcPr>
            <w:tcW w:w="6965" w:type="dxa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3B"/>
    <w:rsid w:val="003614EA"/>
    <w:rsid w:val="003D340A"/>
    <w:rsid w:val="00434C5C"/>
    <w:rsid w:val="008B67D4"/>
    <w:rsid w:val="00B36FE5"/>
    <w:rsid w:val="00BE463B"/>
    <w:rsid w:val="00EB3B7C"/>
    <w:rsid w:val="056D77F4"/>
    <w:rsid w:val="0B6121B5"/>
    <w:rsid w:val="0C4054CC"/>
    <w:rsid w:val="105656D9"/>
    <w:rsid w:val="11C955BB"/>
    <w:rsid w:val="13AD34CA"/>
    <w:rsid w:val="14935A4E"/>
    <w:rsid w:val="29FD3648"/>
    <w:rsid w:val="34511DE2"/>
    <w:rsid w:val="356C3834"/>
    <w:rsid w:val="358259D7"/>
    <w:rsid w:val="3D145DC3"/>
    <w:rsid w:val="4138134B"/>
    <w:rsid w:val="42307D25"/>
    <w:rsid w:val="47613E2A"/>
    <w:rsid w:val="4C8B4D21"/>
    <w:rsid w:val="59991108"/>
    <w:rsid w:val="6217747C"/>
    <w:rsid w:val="6CDA5121"/>
    <w:rsid w:val="70B1654F"/>
    <w:rsid w:val="76D44A02"/>
    <w:rsid w:val="7CE720AD"/>
    <w:rsid w:val="7EE06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character" w:styleId="4">
    <w:name w:val="Strong"/>
    <w:basedOn w:val="3"/>
    <w:qFormat/>
    <w:locked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27</Words>
  <Characters>160</Characters>
  <Lines>0</Lines>
  <Paragraphs>0</Paragraphs>
  <ScaleCrop>false</ScaleCrop>
  <LinksUpToDate>false</LinksUpToDate>
  <CharactersWithSpaces>0</CharactersWithSpaces>
  <Application>WPS Office_10.1.0.6374_F1E327BC-269C-435d-A152-05C5408002CA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2016-02-24T06:51:00Z</dcterms:created>
  <dc:creator>张悦</dc:creator>
  <cp:lastModifiedBy>Administrator</cp:lastModifiedBy>
  <cp:lastPrinted>2016-03-09T00:49:00Z</cp:lastPrinted>
  <dcterms:modified xsi:type="dcterms:W3CDTF">2017-04-10T09:39:14Z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